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C243" w14:textId="1494522A" w:rsidR="00423A5E" w:rsidRPr="00FE0215" w:rsidRDefault="00423A5E" w:rsidP="00EB5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215">
        <w:rPr>
          <w:rFonts w:ascii="Times New Roman" w:hAnsi="Times New Roman" w:cs="Times New Roman"/>
          <w:b/>
          <w:sz w:val="28"/>
          <w:szCs w:val="28"/>
        </w:rPr>
        <w:t>“</w:t>
      </w:r>
      <w:r w:rsidR="001103C0" w:rsidRPr="00FE0215">
        <w:rPr>
          <w:rFonts w:ascii="Times New Roman" w:hAnsi="Times New Roman" w:cs="Times New Roman"/>
          <w:b/>
          <w:sz w:val="28"/>
          <w:szCs w:val="28"/>
        </w:rPr>
        <w:t>Ireland’s North-East and Borderlands: Culture, Society and Innovation</w:t>
      </w:r>
      <w:r w:rsidRPr="00FE0215">
        <w:rPr>
          <w:rFonts w:ascii="Times New Roman" w:hAnsi="Times New Roman" w:cs="Times New Roman"/>
          <w:b/>
          <w:sz w:val="28"/>
          <w:szCs w:val="28"/>
        </w:rPr>
        <w:t>”</w:t>
      </w:r>
    </w:p>
    <w:p w14:paraId="3679764F" w14:textId="2C02169E" w:rsidR="00807D5D" w:rsidRPr="0008359B" w:rsidRDefault="00807D5D" w:rsidP="00EB5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359B">
        <w:rPr>
          <w:rFonts w:ascii="Times New Roman" w:hAnsi="Times New Roman" w:cs="Times New Roman"/>
          <w:b/>
        </w:rPr>
        <w:t>De</w:t>
      </w:r>
      <w:r w:rsidR="00856422">
        <w:rPr>
          <w:rFonts w:ascii="Times New Roman" w:hAnsi="Times New Roman" w:cs="Times New Roman"/>
          <w:b/>
        </w:rPr>
        <w:t xml:space="preserve">partment of Humanities, DkIT, </w:t>
      </w:r>
      <w:r w:rsidR="001103C0">
        <w:rPr>
          <w:rFonts w:ascii="Times New Roman" w:hAnsi="Times New Roman" w:cs="Times New Roman"/>
          <w:b/>
        </w:rPr>
        <w:t>1</w:t>
      </w:r>
      <w:r w:rsidR="001103C0" w:rsidRPr="001103C0">
        <w:rPr>
          <w:rFonts w:ascii="Times New Roman" w:hAnsi="Times New Roman" w:cs="Times New Roman"/>
          <w:b/>
          <w:vertAlign w:val="superscript"/>
        </w:rPr>
        <w:t>st</w:t>
      </w:r>
      <w:r w:rsidR="001103C0">
        <w:rPr>
          <w:rFonts w:ascii="Times New Roman" w:hAnsi="Times New Roman" w:cs="Times New Roman"/>
          <w:b/>
        </w:rPr>
        <w:t xml:space="preserve"> May, 2026</w:t>
      </w:r>
      <w:r w:rsidR="00082024">
        <w:rPr>
          <w:rFonts w:ascii="Times New Roman" w:hAnsi="Times New Roman" w:cs="Times New Roman"/>
          <w:b/>
        </w:rPr>
        <w:t xml:space="preserve">, </w:t>
      </w:r>
      <w:r w:rsidR="00082024" w:rsidRPr="00082024">
        <w:rPr>
          <w:rFonts w:ascii="Times New Roman" w:hAnsi="Times New Roman" w:cs="Times New Roman"/>
          <w:b/>
          <w:u w:val="single"/>
        </w:rPr>
        <w:t xml:space="preserve">Room </w:t>
      </w:r>
      <w:r w:rsidR="00EB5D3A">
        <w:rPr>
          <w:rFonts w:ascii="Times New Roman" w:hAnsi="Times New Roman" w:cs="Times New Roman"/>
          <w:b/>
          <w:u w:val="single"/>
        </w:rPr>
        <w:t>S129 (</w:t>
      </w:r>
      <w:r w:rsidR="005F3EEE">
        <w:rPr>
          <w:rFonts w:ascii="Times New Roman" w:hAnsi="Times New Roman" w:cs="Times New Roman"/>
          <w:b/>
          <w:u w:val="single"/>
        </w:rPr>
        <w:t>L</w:t>
      </w:r>
      <w:r w:rsidR="00EB5D3A">
        <w:rPr>
          <w:rFonts w:ascii="Times New Roman" w:hAnsi="Times New Roman" w:cs="Times New Roman"/>
          <w:b/>
          <w:u w:val="single"/>
        </w:rPr>
        <w:t>4)</w:t>
      </w:r>
    </w:p>
    <w:p w14:paraId="6CBC72D0" w14:textId="77777777" w:rsidR="00807D5D" w:rsidRDefault="00807D5D" w:rsidP="00EB5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8D85A8" w14:textId="77777777" w:rsidR="002E3763" w:rsidRPr="0008359B" w:rsidRDefault="002E3763" w:rsidP="00EB5D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D4DAF" w14:textId="54824138" w:rsidR="0008359B" w:rsidRPr="002916C8" w:rsidRDefault="00212FC5" w:rsidP="00291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6C8">
        <w:rPr>
          <w:rFonts w:ascii="Times New Roman" w:hAnsi="Times New Roman" w:cs="Times New Roman"/>
          <w:b/>
          <w:sz w:val="24"/>
          <w:szCs w:val="24"/>
        </w:rPr>
        <w:t>9.</w:t>
      </w:r>
      <w:r w:rsidR="004245FD" w:rsidRPr="002916C8">
        <w:rPr>
          <w:rFonts w:ascii="Times New Roman" w:hAnsi="Times New Roman" w:cs="Times New Roman"/>
          <w:b/>
          <w:sz w:val="24"/>
          <w:szCs w:val="24"/>
        </w:rPr>
        <w:t>15</w:t>
      </w:r>
      <w:r w:rsidRPr="002916C8">
        <w:rPr>
          <w:rFonts w:ascii="Times New Roman" w:hAnsi="Times New Roman" w:cs="Times New Roman"/>
          <w:b/>
          <w:sz w:val="24"/>
          <w:szCs w:val="24"/>
        </w:rPr>
        <w:t>-</w:t>
      </w:r>
      <w:r w:rsidR="004245FD" w:rsidRPr="002916C8">
        <w:rPr>
          <w:rFonts w:ascii="Times New Roman" w:hAnsi="Times New Roman" w:cs="Times New Roman"/>
          <w:b/>
          <w:sz w:val="24"/>
          <w:szCs w:val="24"/>
        </w:rPr>
        <w:t>10.45</w:t>
      </w:r>
      <w:r w:rsidR="00423A5E" w:rsidRPr="002916C8">
        <w:rPr>
          <w:rFonts w:ascii="Times New Roman" w:hAnsi="Times New Roman" w:cs="Times New Roman"/>
          <w:b/>
          <w:sz w:val="24"/>
          <w:szCs w:val="24"/>
        </w:rPr>
        <w:t>: Session 1</w:t>
      </w:r>
      <w:r w:rsidR="000A01A0" w:rsidRPr="002916C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48747F" w:rsidRPr="002916C8">
        <w:rPr>
          <w:rFonts w:ascii="Times New Roman" w:hAnsi="Times New Roman" w:cs="Times New Roman"/>
          <w:b/>
          <w:sz w:val="24"/>
          <w:szCs w:val="24"/>
        </w:rPr>
        <w:t>Tracing Women’s Stories in the</w:t>
      </w:r>
      <w:r w:rsidR="00B436A9" w:rsidRPr="002916C8">
        <w:rPr>
          <w:rFonts w:ascii="Times New Roman" w:hAnsi="Times New Roman" w:cs="Times New Roman"/>
          <w:b/>
          <w:sz w:val="24"/>
          <w:szCs w:val="24"/>
        </w:rPr>
        <w:t xml:space="preserve"> Hidden Spaces of Ireland’s Borderlands</w:t>
      </w:r>
      <w:r w:rsidR="000A01A0" w:rsidRPr="002916C8">
        <w:rPr>
          <w:rFonts w:ascii="Times New Roman" w:hAnsi="Times New Roman" w:cs="Times New Roman"/>
          <w:b/>
          <w:sz w:val="24"/>
          <w:szCs w:val="24"/>
        </w:rPr>
        <w:t>”</w:t>
      </w:r>
    </w:p>
    <w:p w14:paraId="74A9E945" w14:textId="45412068" w:rsidR="00423A5E" w:rsidRPr="00C0215A" w:rsidRDefault="00AF526D" w:rsidP="002916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0215A">
        <w:rPr>
          <w:rFonts w:ascii="Times New Roman" w:hAnsi="Times New Roman" w:cs="Times New Roman"/>
          <w:b/>
        </w:rPr>
        <w:t>Chaired by</w:t>
      </w:r>
      <w:r w:rsidR="005A5659" w:rsidRPr="00C0215A">
        <w:rPr>
          <w:rFonts w:ascii="Times New Roman" w:hAnsi="Times New Roman" w:cs="Times New Roman"/>
          <w:b/>
        </w:rPr>
        <w:t xml:space="preserve"> </w:t>
      </w:r>
    </w:p>
    <w:p w14:paraId="1BD150CB" w14:textId="77777777" w:rsidR="00B436A9" w:rsidRPr="002916C8" w:rsidRDefault="00B436A9" w:rsidP="0029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6ECD6" w14:textId="429BEC58" w:rsidR="0008359B" w:rsidRPr="00C33588" w:rsidRDefault="00B31294" w:rsidP="00291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588">
        <w:rPr>
          <w:rFonts w:ascii="Times New Roman" w:hAnsi="Times New Roman" w:cs="Times New Roman"/>
        </w:rPr>
        <w:t xml:space="preserve">Dr </w:t>
      </w:r>
      <w:r w:rsidR="00D109DF" w:rsidRPr="00C33588">
        <w:rPr>
          <w:rFonts w:ascii="Times New Roman" w:hAnsi="Times New Roman" w:cs="Times New Roman"/>
        </w:rPr>
        <w:t>Aoileann Ní Éigeartaigh</w:t>
      </w:r>
    </w:p>
    <w:p w14:paraId="2868F7D7" w14:textId="3657B76C" w:rsidR="00B31294" w:rsidRPr="00C33588" w:rsidRDefault="002B24F9" w:rsidP="002916C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Using Detective Novels to </w:t>
      </w:r>
      <w:r w:rsidR="00B723CB">
        <w:rPr>
          <w:rFonts w:ascii="Times New Roman" w:hAnsi="Times New Roman" w:cs="Times New Roman"/>
          <w:i/>
          <w:iCs/>
        </w:rPr>
        <w:t>Investigate Northern Ireland’s Lost Women</w:t>
      </w:r>
      <w:r w:rsidR="008178C8">
        <w:rPr>
          <w:rFonts w:ascii="Times New Roman" w:hAnsi="Times New Roman" w:cs="Times New Roman"/>
          <w:i/>
          <w:iCs/>
        </w:rPr>
        <w:t xml:space="preserve">: Historic and Current </w:t>
      </w:r>
      <w:r w:rsidR="003550F2">
        <w:rPr>
          <w:rFonts w:ascii="Times New Roman" w:hAnsi="Times New Roman" w:cs="Times New Roman"/>
          <w:i/>
          <w:iCs/>
        </w:rPr>
        <w:t>Perspectives</w:t>
      </w:r>
    </w:p>
    <w:p w14:paraId="3CAAA271" w14:textId="77777777" w:rsidR="00C33588" w:rsidRPr="00C33588" w:rsidRDefault="00C33588" w:rsidP="002916C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1887E49" w14:textId="77777777" w:rsidR="00C0215A" w:rsidRDefault="00D109DF" w:rsidP="002916C8">
      <w:pPr>
        <w:spacing w:after="0" w:line="240" w:lineRule="auto"/>
        <w:rPr>
          <w:rFonts w:ascii="Times New Roman" w:hAnsi="Times New Roman" w:cs="Times New Roman"/>
        </w:rPr>
      </w:pPr>
      <w:r w:rsidRPr="00C33588">
        <w:rPr>
          <w:rFonts w:ascii="Times New Roman" w:hAnsi="Times New Roman" w:cs="Times New Roman"/>
        </w:rPr>
        <w:t>Helen Howley</w:t>
      </w:r>
      <w:r w:rsidR="005A2C16" w:rsidRPr="00C33588">
        <w:rPr>
          <w:rFonts w:ascii="Times New Roman" w:hAnsi="Times New Roman" w:cs="Times New Roman"/>
        </w:rPr>
        <w:t xml:space="preserve"> </w:t>
      </w:r>
    </w:p>
    <w:p w14:paraId="61A83ECD" w14:textId="5F0803D9" w:rsidR="005A2C16" w:rsidRPr="00C33588" w:rsidRDefault="005A2C16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33588">
        <w:rPr>
          <w:rFonts w:ascii="Times New Roman" w:hAnsi="Times New Roman" w:cs="Times New Roman"/>
          <w:i/>
          <w:iCs/>
        </w:rPr>
        <w:t>Telling Stories: Narrative Responses to Northern Ireland in the Short Stories of Lucy Caldwell, Jan Carson and Bernie McGill.</w:t>
      </w:r>
    </w:p>
    <w:p w14:paraId="6E1328A6" w14:textId="0E7E371C" w:rsidR="00D109DF" w:rsidRPr="00C33588" w:rsidRDefault="00D109DF" w:rsidP="002916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CE7E59" w14:textId="77777777" w:rsidR="00C0215A" w:rsidRDefault="003963BA" w:rsidP="002916C8">
      <w:pPr>
        <w:spacing w:after="0" w:line="240" w:lineRule="auto"/>
        <w:rPr>
          <w:rFonts w:ascii="Times New Roman" w:hAnsi="Times New Roman" w:cs="Times New Roman"/>
        </w:rPr>
      </w:pPr>
      <w:r w:rsidRPr="00C33588">
        <w:rPr>
          <w:rFonts w:ascii="Times New Roman" w:hAnsi="Times New Roman" w:cs="Times New Roman"/>
        </w:rPr>
        <w:t>Dianne McPhelim</w:t>
      </w:r>
    </w:p>
    <w:p w14:paraId="4CB736AE" w14:textId="7C61AA48" w:rsidR="004D2D76" w:rsidRDefault="004D2D76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0215A">
        <w:rPr>
          <w:rFonts w:ascii="Times New Roman" w:hAnsi="Times New Roman" w:cs="Times New Roman"/>
          <w:i/>
          <w:iCs/>
        </w:rPr>
        <w:t>Linked by a Thread – The Women behind the Implementation and Revival of the Lace Industry in the Border Region</w:t>
      </w:r>
    </w:p>
    <w:p w14:paraId="3DD5538E" w14:textId="77777777" w:rsidR="00C0215A" w:rsidRPr="00C0215A" w:rsidRDefault="00C0215A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E7097CD" w14:textId="407C96AC" w:rsidR="00C0215A" w:rsidRDefault="00D109DF" w:rsidP="00291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588">
        <w:rPr>
          <w:rFonts w:ascii="Times New Roman" w:hAnsi="Times New Roman" w:cs="Times New Roman"/>
        </w:rPr>
        <w:t>Dr Colletta Dalikeni</w:t>
      </w:r>
    </w:p>
    <w:p w14:paraId="5A9E5D44" w14:textId="3BF3437B" w:rsidR="00D109DF" w:rsidRPr="00C0215A" w:rsidRDefault="00D109DF" w:rsidP="002916C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0215A">
        <w:rPr>
          <w:rFonts w:ascii="Times New Roman" w:hAnsi="Times New Roman" w:cs="Times New Roman"/>
          <w:i/>
          <w:iCs/>
        </w:rPr>
        <w:t>Beyond Geography: Liminal Borderlands, Biopolitical Control and Intersectional Parenting in Ireland’s Direct Provision System</w:t>
      </w:r>
    </w:p>
    <w:p w14:paraId="577FC2E1" w14:textId="32B0E16E" w:rsidR="00EB5D3A" w:rsidRPr="00C33588" w:rsidRDefault="00EB5D3A" w:rsidP="002916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4FF52" w14:textId="77777777" w:rsidR="005F3EEE" w:rsidRPr="002916C8" w:rsidRDefault="005F3EEE" w:rsidP="0029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1518" w14:textId="77777777" w:rsidR="000779FA" w:rsidRPr="002916C8" w:rsidRDefault="00976364" w:rsidP="00291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6C8">
        <w:rPr>
          <w:rFonts w:ascii="Times New Roman" w:hAnsi="Times New Roman" w:cs="Times New Roman"/>
          <w:b/>
          <w:sz w:val="24"/>
          <w:szCs w:val="24"/>
        </w:rPr>
        <w:t>10.45-11</w:t>
      </w:r>
      <w:r w:rsidR="00082024" w:rsidRPr="002916C8">
        <w:rPr>
          <w:rFonts w:ascii="Times New Roman" w:hAnsi="Times New Roman" w:cs="Times New Roman"/>
          <w:b/>
          <w:sz w:val="24"/>
          <w:szCs w:val="24"/>
        </w:rPr>
        <w:t>: Coffee Break</w:t>
      </w:r>
    </w:p>
    <w:p w14:paraId="298A0E04" w14:textId="0E83B5C6" w:rsidR="00082024" w:rsidRPr="002916C8" w:rsidRDefault="00082024" w:rsidP="0029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11D42" w14:textId="77777777" w:rsidR="005F3EEE" w:rsidRPr="002916C8" w:rsidRDefault="005F3EEE" w:rsidP="0029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7031" w14:textId="6842FD0C" w:rsidR="00E37234" w:rsidRPr="005441BA" w:rsidRDefault="00E37234" w:rsidP="00291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6C8">
        <w:rPr>
          <w:rFonts w:ascii="Times New Roman" w:hAnsi="Times New Roman" w:cs="Times New Roman"/>
          <w:b/>
          <w:sz w:val="24"/>
          <w:szCs w:val="24"/>
        </w:rPr>
        <w:t>11: Welcome address by Dr Patricia Moriarty, Head of School of Business and Humanities</w:t>
      </w:r>
      <w:r w:rsidR="00E404CD">
        <w:rPr>
          <w:rFonts w:ascii="Times New Roman" w:hAnsi="Times New Roman" w:cs="Times New Roman"/>
          <w:b/>
          <w:sz w:val="24"/>
          <w:szCs w:val="24"/>
        </w:rPr>
        <w:t xml:space="preserve"> and launch of </w:t>
      </w:r>
      <w:r w:rsidR="005441BA">
        <w:rPr>
          <w:rFonts w:ascii="Times New Roman" w:hAnsi="Times New Roman" w:cs="Times New Roman"/>
          <w:b/>
          <w:i/>
          <w:iCs/>
          <w:sz w:val="24"/>
          <w:szCs w:val="24"/>
        </w:rPr>
        <w:t>Collaboration, Exchange and Transformation in Literary and Cultural Practices</w:t>
      </w:r>
      <w:r w:rsidR="00BA5A76">
        <w:rPr>
          <w:rFonts w:ascii="Times New Roman" w:hAnsi="Times New Roman" w:cs="Times New Roman"/>
          <w:b/>
          <w:i/>
          <w:iCs/>
          <w:sz w:val="24"/>
          <w:szCs w:val="24"/>
        </w:rPr>
        <w:t>: Intercultural Conversations</w:t>
      </w:r>
      <w:r w:rsidR="00544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BF">
        <w:rPr>
          <w:rFonts w:ascii="Times New Roman" w:hAnsi="Times New Roman" w:cs="Times New Roman"/>
          <w:b/>
          <w:sz w:val="24"/>
          <w:szCs w:val="24"/>
        </w:rPr>
        <w:t>(2026)</w:t>
      </w:r>
    </w:p>
    <w:p w14:paraId="6604DF3D" w14:textId="702C4CE2" w:rsidR="00E37234" w:rsidRPr="002916C8" w:rsidRDefault="00E37234" w:rsidP="00291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52663" w14:textId="62C49D0C" w:rsidR="00AF526D" w:rsidRPr="002916C8" w:rsidRDefault="00815FFE" w:rsidP="00291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6C8">
        <w:rPr>
          <w:rFonts w:ascii="Times New Roman" w:hAnsi="Times New Roman" w:cs="Times New Roman"/>
          <w:b/>
          <w:sz w:val="24"/>
          <w:szCs w:val="24"/>
        </w:rPr>
        <w:t>11</w:t>
      </w:r>
      <w:r w:rsidR="005F3EEE" w:rsidRPr="002916C8">
        <w:rPr>
          <w:rFonts w:ascii="Times New Roman" w:hAnsi="Times New Roman" w:cs="Times New Roman"/>
          <w:b/>
          <w:sz w:val="24"/>
          <w:szCs w:val="24"/>
        </w:rPr>
        <w:t>.</w:t>
      </w:r>
      <w:r w:rsidR="008856BF">
        <w:rPr>
          <w:rFonts w:ascii="Times New Roman" w:hAnsi="Times New Roman" w:cs="Times New Roman"/>
          <w:b/>
          <w:sz w:val="24"/>
          <w:szCs w:val="24"/>
        </w:rPr>
        <w:t>1</w:t>
      </w:r>
      <w:r w:rsidR="00EB6529">
        <w:rPr>
          <w:rFonts w:ascii="Times New Roman" w:hAnsi="Times New Roman" w:cs="Times New Roman"/>
          <w:b/>
          <w:sz w:val="24"/>
          <w:szCs w:val="24"/>
        </w:rPr>
        <w:t>5</w:t>
      </w:r>
      <w:r w:rsidR="00976364" w:rsidRPr="002916C8">
        <w:rPr>
          <w:rFonts w:ascii="Times New Roman" w:hAnsi="Times New Roman" w:cs="Times New Roman"/>
          <w:b/>
          <w:sz w:val="24"/>
          <w:szCs w:val="24"/>
        </w:rPr>
        <w:t>-12.</w:t>
      </w:r>
      <w:r w:rsidR="00427BBD">
        <w:rPr>
          <w:rFonts w:ascii="Times New Roman" w:hAnsi="Times New Roman" w:cs="Times New Roman"/>
          <w:b/>
          <w:sz w:val="24"/>
          <w:szCs w:val="24"/>
        </w:rPr>
        <w:t>45</w:t>
      </w:r>
      <w:r w:rsidR="00423A5E" w:rsidRPr="002916C8">
        <w:rPr>
          <w:rFonts w:ascii="Times New Roman" w:hAnsi="Times New Roman" w:cs="Times New Roman"/>
          <w:b/>
          <w:sz w:val="24"/>
          <w:szCs w:val="24"/>
        </w:rPr>
        <w:t xml:space="preserve">: Session 2 </w:t>
      </w:r>
      <w:r w:rsidR="000A01A0" w:rsidRPr="002916C8">
        <w:rPr>
          <w:rFonts w:ascii="Times New Roman" w:hAnsi="Times New Roman" w:cs="Times New Roman"/>
          <w:b/>
          <w:sz w:val="24"/>
          <w:szCs w:val="24"/>
        </w:rPr>
        <w:t>“</w:t>
      </w:r>
      <w:r w:rsidR="00E20F97" w:rsidRPr="002916C8">
        <w:rPr>
          <w:rFonts w:ascii="Times New Roman" w:hAnsi="Times New Roman" w:cs="Times New Roman"/>
          <w:b/>
          <w:sz w:val="24"/>
          <w:szCs w:val="24"/>
        </w:rPr>
        <w:t>Landscapes</w:t>
      </w:r>
      <w:r w:rsidR="00D5726D" w:rsidRPr="002916C8">
        <w:rPr>
          <w:rFonts w:ascii="Times New Roman" w:hAnsi="Times New Roman" w:cs="Times New Roman"/>
          <w:b/>
          <w:sz w:val="24"/>
          <w:szCs w:val="24"/>
        </w:rPr>
        <w:t xml:space="preserve"> of Memory: </w:t>
      </w:r>
      <w:r w:rsidR="00214C1F" w:rsidRPr="002916C8">
        <w:rPr>
          <w:rFonts w:ascii="Times New Roman" w:hAnsi="Times New Roman" w:cs="Times New Roman"/>
          <w:b/>
          <w:sz w:val="24"/>
          <w:szCs w:val="24"/>
        </w:rPr>
        <w:t>Contested Histories and Negotiated Identities”</w:t>
      </w:r>
    </w:p>
    <w:p w14:paraId="4ECE8E23" w14:textId="5E3F7BB0" w:rsidR="00423A5E" w:rsidRPr="00D03423" w:rsidRDefault="00AF526D" w:rsidP="002916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3423">
        <w:rPr>
          <w:rFonts w:ascii="Times New Roman" w:hAnsi="Times New Roman" w:cs="Times New Roman"/>
          <w:b/>
        </w:rPr>
        <w:t>C</w:t>
      </w:r>
      <w:r w:rsidR="00423A5E" w:rsidRPr="00D03423">
        <w:rPr>
          <w:rFonts w:ascii="Times New Roman" w:hAnsi="Times New Roman" w:cs="Times New Roman"/>
          <w:b/>
        </w:rPr>
        <w:t xml:space="preserve">haired by </w:t>
      </w:r>
    </w:p>
    <w:p w14:paraId="343221A0" w14:textId="77777777" w:rsidR="00D03423" w:rsidRDefault="00D03423" w:rsidP="002916C8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en-IE"/>
        </w:rPr>
      </w:pPr>
    </w:p>
    <w:p w14:paraId="661CAC76" w14:textId="77777777" w:rsidR="003A09C9" w:rsidRPr="00E404CD" w:rsidRDefault="00074D32" w:rsidP="00074D32">
      <w:pPr>
        <w:spacing w:after="0" w:line="240" w:lineRule="auto"/>
        <w:rPr>
          <w:rFonts w:ascii="Times New Roman" w:hAnsi="Times New Roman" w:cs="Times New Roman"/>
        </w:rPr>
      </w:pPr>
      <w:r w:rsidRPr="00E404CD">
        <w:rPr>
          <w:rFonts w:ascii="Times New Roman" w:hAnsi="Times New Roman" w:cs="Times New Roman"/>
        </w:rPr>
        <w:t>Dr Fiona Fearon</w:t>
      </w:r>
    </w:p>
    <w:p w14:paraId="702CC0EF" w14:textId="417CA6ED" w:rsidR="00074D32" w:rsidRPr="00E404CD" w:rsidRDefault="00074D32" w:rsidP="00074D3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404CD">
        <w:rPr>
          <w:rFonts w:ascii="Times New Roman" w:hAnsi="Times New Roman" w:cs="Times New Roman"/>
          <w:i/>
          <w:iCs/>
        </w:rPr>
        <w:t xml:space="preserve">Place, Space and Memory – Dundalk, Co. Louth </w:t>
      </w:r>
    </w:p>
    <w:p w14:paraId="581FAEF2" w14:textId="77777777" w:rsidR="003A09C9" w:rsidRPr="00E404CD" w:rsidRDefault="003A09C9" w:rsidP="002916C8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</w:pPr>
    </w:p>
    <w:p w14:paraId="16AC1894" w14:textId="08C7128F" w:rsidR="00775331" w:rsidRPr="00E404CD" w:rsidRDefault="00775331" w:rsidP="002916C8">
      <w:pPr>
        <w:pStyle w:val="Heading1"/>
        <w:spacing w:before="0" w:line="240" w:lineRule="auto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</w:pPr>
      <w:r w:rsidRPr="00E404CD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  <w:t xml:space="preserve">Dr </w:t>
      </w:r>
      <w:r w:rsidR="00DC1FC5" w:rsidRPr="00E404CD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  <w:t>Daith</w:t>
      </w:r>
      <w:r w:rsidRPr="00E404CD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  <w:t>í Kearney</w:t>
      </w:r>
      <w:r w:rsidR="00DC1FC5" w:rsidRPr="00E404CD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  <w:lang w:eastAsia="en-IE"/>
        </w:rPr>
        <w:t xml:space="preserve"> </w:t>
      </w:r>
    </w:p>
    <w:p w14:paraId="518338D9" w14:textId="11312EA4" w:rsidR="00DC1FC5" w:rsidRPr="00E404CD" w:rsidRDefault="00DC1FC5" w:rsidP="002916C8">
      <w:pPr>
        <w:pStyle w:val="Heading1"/>
        <w:spacing w:before="0" w:line="240" w:lineRule="auto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</w:pP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Sounding Places:</w:t>
      </w:r>
      <w:r w:rsidR="00775331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 T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he </w:t>
      </w:r>
      <w:r w:rsidR="00775331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I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nfluence of </w:t>
      </w:r>
      <w:r w:rsidR="00775331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B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order </w:t>
      </w:r>
      <w:r w:rsidR="00775331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P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laces on the </w:t>
      </w:r>
      <w:r w:rsidR="00775331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C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ompositions of Irish </w:t>
      </w:r>
      <w:r w:rsidR="00074D32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F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iddle </w:t>
      </w:r>
      <w:r w:rsidR="00074D32"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>P</w:t>
      </w:r>
      <w:r w:rsidRPr="00E404C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shd w:val="clear" w:color="auto" w:fill="FFFFFF"/>
          <w:lang w:eastAsia="en-IE"/>
        </w:rPr>
        <w:t xml:space="preserve">layer Josephine Keegan </w:t>
      </w:r>
    </w:p>
    <w:p w14:paraId="2012FB22" w14:textId="77777777" w:rsidR="00074D32" w:rsidRPr="00E404CD" w:rsidRDefault="00074D32" w:rsidP="002916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65C8F3" w14:textId="77777777" w:rsidR="009163CE" w:rsidRPr="00E404CD" w:rsidRDefault="009163CE" w:rsidP="002916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404CD">
        <w:rPr>
          <w:rFonts w:ascii="Times New Roman" w:eastAsia="Times New Roman" w:hAnsi="Times New Roman" w:cs="Times New Roman"/>
        </w:rPr>
        <w:t>Dr Cathy Bergin</w:t>
      </w:r>
    </w:p>
    <w:p w14:paraId="2BE84E98" w14:textId="5BE9A678" w:rsidR="008C7B55" w:rsidRPr="00E404CD" w:rsidRDefault="008C7B55" w:rsidP="002916C8">
      <w:pPr>
        <w:spacing w:after="0" w:line="240" w:lineRule="auto"/>
        <w:rPr>
          <w:rFonts w:ascii="Times New Roman" w:hAnsi="Times New Roman" w:cs="Times New Roman"/>
        </w:rPr>
      </w:pPr>
      <w:r w:rsidRPr="00E404CD">
        <w:rPr>
          <w:rFonts w:ascii="Times New Roman" w:eastAsia="Times New Roman" w:hAnsi="Times New Roman" w:cs="Times New Roman"/>
          <w:i/>
          <w:iCs/>
        </w:rPr>
        <w:t xml:space="preserve">Eoin McNamee’s </w:t>
      </w:r>
      <w:r w:rsidRPr="00E404CD">
        <w:rPr>
          <w:rFonts w:ascii="Times New Roman" w:eastAsia="Times New Roman" w:hAnsi="Times New Roman" w:cs="Times New Roman"/>
        </w:rPr>
        <w:t>The Bureau</w:t>
      </w:r>
      <w:r w:rsidRPr="00E404CD">
        <w:rPr>
          <w:rFonts w:ascii="Times New Roman" w:eastAsia="Times New Roman" w:hAnsi="Times New Roman" w:cs="Times New Roman"/>
          <w:i/>
          <w:iCs/>
        </w:rPr>
        <w:t xml:space="preserve">: </w:t>
      </w:r>
      <w:r w:rsidR="009163CE" w:rsidRPr="00E404CD">
        <w:rPr>
          <w:rFonts w:ascii="Times New Roman" w:eastAsia="Times New Roman" w:hAnsi="Times New Roman" w:cs="Times New Roman"/>
          <w:i/>
          <w:iCs/>
        </w:rPr>
        <w:t>R</w:t>
      </w:r>
      <w:r w:rsidRPr="00E404CD">
        <w:rPr>
          <w:rFonts w:ascii="Times New Roman" w:eastAsia="Times New Roman" w:hAnsi="Times New Roman" w:cs="Times New Roman"/>
          <w:i/>
          <w:iCs/>
        </w:rPr>
        <w:t xml:space="preserve">epresenting </w:t>
      </w:r>
      <w:r w:rsidR="009163CE" w:rsidRPr="00E404CD">
        <w:rPr>
          <w:rFonts w:ascii="Times New Roman" w:eastAsia="Times New Roman" w:hAnsi="Times New Roman" w:cs="Times New Roman"/>
          <w:i/>
          <w:iCs/>
        </w:rPr>
        <w:t>C</w:t>
      </w:r>
      <w:r w:rsidRPr="00E404CD">
        <w:rPr>
          <w:rFonts w:ascii="Times New Roman" w:eastAsia="Times New Roman" w:hAnsi="Times New Roman" w:cs="Times New Roman"/>
          <w:i/>
          <w:iCs/>
        </w:rPr>
        <w:t xml:space="preserve">ontested </w:t>
      </w:r>
      <w:r w:rsidR="009163CE" w:rsidRPr="00E404CD">
        <w:rPr>
          <w:rFonts w:ascii="Times New Roman" w:eastAsia="Times New Roman" w:hAnsi="Times New Roman" w:cs="Times New Roman"/>
          <w:i/>
          <w:iCs/>
        </w:rPr>
        <w:t>P</w:t>
      </w:r>
      <w:r w:rsidRPr="00E404CD">
        <w:rPr>
          <w:rFonts w:ascii="Times New Roman" w:eastAsia="Times New Roman" w:hAnsi="Times New Roman" w:cs="Times New Roman"/>
          <w:i/>
          <w:iCs/>
        </w:rPr>
        <w:t>asts</w:t>
      </w:r>
      <w:r w:rsidRPr="00E404CD">
        <w:rPr>
          <w:rFonts w:ascii="Times New Roman" w:eastAsia="Times New Roman" w:hAnsi="Times New Roman" w:cs="Times New Roman"/>
        </w:rPr>
        <w:t xml:space="preserve"> </w:t>
      </w:r>
    </w:p>
    <w:p w14:paraId="06A39D27" w14:textId="77777777" w:rsidR="009163CE" w:rsidRPr="00E404CD" w:rsidRDefault="009163CE" w:rsidP="002916C8">
      <w:pPr>
        <w:spacing w:after="0" w:line="240" w:lineRule="auto"/>
        <w:rPr>
          <w:rFonts w:ascii="Times New Roman" w:hAnsi="Times New Roman" w:cs="Times New Roman"/>
        </w:rPr>
      </w:pPr>
    </w:p>
    <w:p w14:paraId="0ED50005" w14:textId="77777777" w:rsidR="009163CE" w:rsidRPr="00E404CD" w:rsidRDefault="00C90F6B" w:rsidP="002916C8">
      <w:pPr>
        <w:spacing w:after="0" w:line="240" w:lineRule="auto"/>
        <w:rPr>
          <w:rFonts w:ascii="Times New Roman" w:hAnsi="Times New Roman" w:cs="Times New Roman"/>
        </w:rPr>
      </w:pPr>
      <w:r w:rsidRPr="00E404CD">
        <w:rPr>
          <w:rFonts w:ascii="Times New Roman" w:hAnsi="Times New Roman" w:cs="Times New Roman"/>
        </w:rPr>
        <w:t>Conor O’T</w:t>
      </w:r>
      <w:r w:rsidR="009163CE" w:rsidRPr="00E404CD">
        <w:rPr>
          <w:rFonts w:ascii="Times New Roman" w:hAnsi="Times New Roman" w:cs="Times New Roman"/>
        </w:rPr>
        <w:t>oole</w:t>
      </w:r>
    </w:p>
    <w:p w14:paraId="3E073C02" w14:textId="6033981F" w:rsidR="00C90F6B" w:rsidRPr="00E404CD" w:rsidRDefault="00D5634C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404CD">
        <w:rPr>
          <w:rFonts w:ascii="Times New Roman" w:hAnsi="Times New Roman" w:cs="Times New Roman"/>
          <w:i/>
          <w:iCs/>
          <w:lang w:val="en-US"/>
        </w:rPr>
        <w:t xml:space="preserve">Sport and </w:t>
      </w:r>
      <w:r w:rsidR="00E404CD" w:rsidRPr="00E404CD">
        <w:rPr>
          <w:rFonts w:ascii="Times New Roman" w:hAnsi="Times New Roman" w:cs="Times New Roman"/>
          <w:i/>
          <w:iCs/>
          <w:lang w:val="en-US"/>
        </w:rPr>
        <w:t>Identity in Ireland’s North-East</w:t>
      </w:r>
    </w:p>
    <w:p w14:paraId="652FBD50" w14:textId="77777777" w:rsidR="00EB5D3A" w:rsidRPr="00E404CD" w:rsidRDefault="00EB5D3A" w:rsidP="002916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D6E81A" w14:textId="77777777" w:rsidR="00E404CD" w:rsidRPr="00E404CD" w:rsidRDefault="00E404CD" w:rsidP="00E404CD">
      <w:pPr>
        <w:spacing w:after="0" w:line="240" w:lineRule="auto"/>
        <w:rPr>
          <w:rFonts w:ascii="Times New Roman" w:hAnsi="Times New Roman" w:cs="Times New Roman"/>
          <w:lang w:eastAsia="en-IE"/>
        </w:rPr>
      </w:pPr>
      <w:r w:rsidRPr="00E404CD">
        <w:rPr>
          <w:rFonts w:ascii="Times New Roman" w:eastAsia="Times New Roman" w:hAnsi="Times New Roman" w:cs="Times New Roman"/>
          <w:lang w:val="en-IE" w:eastAsia="en-IE"/>
        </w:rPr>
        <w:t>Colleen Savage</w:t>
      </w:r>
    </w:p>
    <w:p w14:paraId="662C12AB" w14:textId="77777777" w:rsidR="00C90F6B" w:rsidRPr="00E404CD" w:rsidRDefault="00C90F6B" w:rsidP="00291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lang w:val="en-IE" w:eastAsia="en-IE"/>
        </w:rPr>
      </w:pPr>
      <w:r w:rsidRPr="00E404CD">
        <w:rPr>
          <w:rFonts w:ascii="Times New Roman" w:eastAsia="Times New Roman" w:hAnsi="Times New Roman" w:cs="Times New Roman"/>
          <w:i/>
          <w:iCs/>
          <w:lang w:val="en-IE" w:eastAsia="en-IE"/>
        </w:rPr>
        <w:t>Sing For Your Supper: A Celebration of Local Culture in South Armagh</w:t>
      </w:r>
    </w:p>
    <w:p w14:paraId="30F400A3" w14:textId="4756E602" w:rsidR="00E37234" w:rsidRPr="00E404CD" w:rsidRDefault="00E37234" w:rsidP="002916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2B6BC" w14:textId="77777777" w:rsidR="005F3EEE" w:rsidRPr="002916C8" w:rsidRDefault="005F3EEE" w:rsidP="00291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92B04" w14:textId="22D7366C" w:rsidR="000779FA" w:rsidRPr="002916C8" w:rsidRDefault="00C561A4" w:rsidP="002916C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16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12.</w:t>
      </w:r>
      <w:r w:rsidR="00E404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45</w:t>
      </w:r>
      <w:r w:rsidR="00976364" w:rsidRPr="002916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E37234" w:rsidRPr="002916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E404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.15</w:t>
      </w:r>
      <w:r w:rsidR="000779FA" w:rsidRPr="002916C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Lunch</w:t>
      </w:r>
    </w:p>
    <w:p w14:paraId="0F83EE2E" w14:textId="77777777" w:rsidR="000779FA" w:rsidRPr="002916C8" w:rsidRDefault="000779FA" w:rsidP="002916C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551741" w14:textId="541FA058" w:rsidR="00E37234" w:rsidRPr="002916C8" w:rsidRDefault="00E37234" w:rsidP="002916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9E977" w14:textId="70473C3E" w:rsidR="00E37234" w:rsidRPr="002916C8" w:rsidRDefault="00E37234" w:rsidP="002916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6C8">
        <w:rPr>
          <w:rFonts w:ascii="Times New Roman" w:hAnsi="Times New Roman" w:cs="Times New Roman"/>
          <w:b/>
          <w:sz w:val="24"/>
          <w:szCs w:val="24"/>
        </w:rPr>
        <w:t>1</w:t>
      </w:r>
      <w:r w:rsidR="004A2A07">
        <w:rPr>
          <w:rFonts w:ascii="Times New Roman" w:hAnsi="Times New Roman" w:cs="Times New Roman"/>
          <w:b/>
          <w:sz w:val="24"/>
          <w:szCs w:val="24"/>
        </w:rPr>
        <w:t>.15</w:t>
      </w:r>
      <w:r w:rsidRPr="002916C8">
        <w:rPr>
          <w:rFonts w:ascii="Times New Roman" w:hAnsi="Times New Roman" w:cs="Times New Roman"/>
          <w:b/>
          <w:sz w:val="24"/>
          <w:szCs w:val="24"/>
        </w:rPr>
        <w:t>-2.</w:t>
      </w:r>
      <w:r w:rsidR="00406502">
        <w:rPr>
          <w:rFonts w:ascii="Times New Roman" w:hAnsi="Times New Roman" w:cs="Times New Roman"/>
          <w:b/>
          <w:sz w:val="24"/>
          <w:szCs w:val="24"/>
        </w:rPr>
        <w:t>45</w:t>
      </w:r>
      <w:r w:rsidRPr="002916C8">
        <w:rPr>
          <w:rFonts w:ascii="Times New Roman" w:hAnsi="Times New Roman" w:cs="Times New Roman"/>
          <w:b/>
          <w:sz w:val="24"/>
          <w:szCs w:val="24"/>
        </w:rPr>
        <w:t xml:space="preserve">: Session 3 </w:t>
      </w:r>
      <w:r w:rsidR="000A01A0" w:rsidRPr="002916C8">
        <w:rPr>
          <w:rFonts w:ascii="Times New Roman" w:hAnsi="Times New Roman" w:cs="Times New Roman"/>
          <w:b/>
          <w:sz w:val="24"/>
          <w:szCs w:val="24"/>
        </w:rPr>
        <w:t>“</w:t>
      </w:r>
      <w:r w:rsidR="003A466F" w:rsidRPr="002916C8">
        <w:rPr>
          <w:rFonts w:ascii="Times New Roman" w:hAnsi="Times New Roman" w:cs="Times New Roman"/>
          <w:b/>
          <w:sz w:val="24"/>
          <w:szCs w:val="24"/>
        </w:rPr>
        <w:t xml:space="preserve">An Uneasy Peace: Cycles of Rebellion and </w:t>
      </w:r>
      <w:r w:rsidR="001C1992" w:rsidRPr="002916C8">
        <w:rPr>
          <w:rFonts w:ascii="Times New Roman" w:hAnsi="Times New Roman" w:cs="Times New Roman"/>
          <w:b/>
          <w:sz w:val="24"/>
          <w:szCs w:val="24"/>
        </w:rPr>
        <w:t>Social Control in Ireland’s North-East</w:t>
      </w:r>
      <w:r w:rsidR="000A01A0" w:rsidRPr="002916C8">
        <w:rPr>
          <w:rFonts w:ascii="Times New Roman" w:hAnsi="Times New Roman" w:cs="Times New Roman"/>
          <w:b/>
          <w:sz w:val="24"/>
          <w:szCs w:val="24"/>
        </w:rPr>
        <w:t>”</w:t>
      </w:r>
    </w:p>
    <w:p w14:paraId="342E2D55" w14:textId="18530BB5" w:rsidR="00E37234" w:rsidRPr="00406502" w:rsidRDefault="00E37234" w:rsidP="002916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6502">
        <w:rPr>
          <w:rFonts w:ascii="Times New Roman" w:hAnsi="Times New Roman" w:cs="Times New Roman"/>
          <w:b/>
        </w:rPr>
        <w:t xml:space="preserve">Chaired by </w:t>
      </w:r>
    </w:p>
    <w:p w14:paraId="6A8DEB13" w14:textId="77777777" w:rsidR="00E37234" w:rsidRPr="00406502" w:rsidRDefault="00E37234" w:rsidP="002916C8">
      <w:pPr>
        <w:spacing w:after="0" w:line="240" w:lineRule="auto"/>
        <w:rPr>
          <w:rFonts w:ascii="Times New Roman" w:hAnsi="Times New Roman" w:cs="Times New Roman"/>
          <w:iCs/>
          <w:shd w:val="clear" w:color="auto" w:fill="FFFFFF"/>
        </w:rPr>
      </w:pPr>
    </w:p>
    <w:p w14:paraId="283C9523" w14:textId="77777777" w:rsidR="00406502" w:rsidRDefault="00406502" w:rsidP="002916C8">
      <w:pPr>
        <w:spacing w:after="0" w:line="240" w:lineRule="auto"/>
        <w:rPr>
          <w:rFonts w:ascii="Times New Roman" w:hAnsi="Times New Roman" w:cs="Times New Roman"/>
        </w:rPr>
      </w:pPr>
      <w:r w:rsidRPr="00406502">
        <w:rPr>
          <w:rFonts w:ascii="Times New Roman" w:hAnsi="Times New Roman" w:cs="Times New Roman"/>
        </w:rPr>
        <w:t xml:space="preserve">Conor McCabe </w:t>
      </w:r>
    </w:p>
    <w:p w14:paraId="6D748303" w14:textId="373229AC" w:rsidR="002916C8" w:rsidRPr="00406502" w:rsidRDefault="002916C8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06502">
        <w:rPr>
          <w:rFonts w:ascii="Times New Roman" w:hAnsi="Times New Roman" w:cs="Times New Roman"/>
          <w:i/>
          <w:iCs/>
        </w:rPr>
        <w:t>Settling Ulster: Security in the North-East during the Restoration</w:t>
      </w:r>
    </w:p>
    <w:p w14:paraId="3B1D4889" w14:textId="77777777" w:rsidR="002916C8" w:rsidRPr="00406502" w:rsidRDefault="002916C8" w:rsidP="002916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F41D4E" w14:textId="0CA07998" w:rsidR="00406502" w:rsidRDefault="005A4168" w:rsidP="002916C8">
      <w:pPr>
        <w:spacing w:after="0" w:line="240" w:lineRule="auto"/>
        <w:rPr>
          <w:rFonts w:ascii="Times New Roman" w:hAnsi="Times New Roman" w:cs="Times New Roman"/>
        </w:rPr>
      </w:pPr>
      <w:r w:rsidRPr="00406502">
        <w:rPr>
          <w:rFonts w:ascii="Times New Roman" w:hAnsi="Times New Roman" w:cs="Times New Roman"/>
        </w:rPr>
        <w:t>Dr Coleman A. Dennehy</w:t>
      </w:r>
    </w:p>
    <w:p w14:paraId="7AA71C18" w14:textId="516996EB" w:rsidR="005A4168" w:rsidRPr="00406502" w:rsidRDefault="00406502" w:rsidP="002916C8">
      <w:pPr>
        <w:spacing w:after="0" w:line="240" w:lineRule="auto"/>
        <w:rPr>
          <w:rFonts w:ascii="Times New Roman" w:hAnsi="Times New Roman" w:cs="Times New Roman"/>
        </w:rPr>
      </w:pPr>
      <w:r w:rsidRPr="00406502">
        <w:rPr>
          <w:rFonts w:ascii="Times New Roman" w:hAnsi="Times New Roman" w:cs="Times New Roman"/>
          <w:i/>
          <w:iCs/>
        </w:rPr>
        <w:t>Making things work in the marches – Diversity and the Laws in Louth Borderlands</w:t>
      </w:r>
      <w:r w:rsidRPr="00406502">
        <w:rPr>
          <w:rFonts w:ascii="Times New Roman" w:hAnsi="Times New Roman" w:cs="Times New Roman"/>
          <w:i/>
          <w:iCs/>
        </w:rPr>
        <w:br/>
      </w:r>
    </w:p>
    <w:p w14:paraId="4560174C" w14:textId="77777777" w:rsidR="00406502" w:rsidRDefault="00406502" w:rsidP="002916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Matthews</w:t>
      </w:r>
    </w:p>
    <w:p w14:paraId="7965EF82" w14:textId="39CF3088" w:rsidR="005A4168" w:rsidRPr="00406502" w:rsidRDefault="005A4168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06502">
        <w:rPr>
          <w:rFonts w:ascii="Times New Roman" w:hAnsi="Times New Roman" w:cs="Times New Roman"/>
          <w:i/>
          <w:iCs/>
        </w:rPr>
        <w:t>The Life and Times of William Garstin</w:t>
      </w:r>
      <w:r w:rsidR="00406502">
        <w:rPr>
          <w:rFonts w:ascii="Times New Roman" w:hAnsi="Times New Roman" w:cs="Times New Roman"/>
          <w:i/>
          <w:iCs/>
        </w:rPr>
        <w:t>:</w:t>
      </w:r>
      <w:r w:rsidRPr="00406502">
        <w:rPr>
          <w:rFonts w:ascii="Times New Roman" w:hAnsi="Times New Roman" w:cs="Times New Roman"/>
          <w:i/>
          <w:iCs/>
        </w:rPr>
        <w:t xml:space="preserve"> </w:t>
      </w:r>
      <w:r w:rsidR="00E81BC4">
        <w:rPr>
          <w:rFonts w:ascii="Times New Roman" w:hAnsi="Times New Roman" w:cs="Times New Roman"/>
          <w:i/>
          <w:iCs/>
        </w:rPr>
        <w:t>T</w:t>
      </w:r>
      <w:r w:rsidRPr="00406502">
        <w:rPr>
          <w:rFonts w:ascii="Times New Roman" w:hAnsi="Times New Roman" w:cs="Times New Roman"/>
          <w:i/>
          <w:iCs/>
        </w:rPr>
        <w:t>he Last Scion of Braganstown.</w:t>
      </w:r>
    </w:p>
    <w:p w14:paraId="7B0B8DCE" w14:textId="77777777" w:rsidR="00406502" w:rsidRDefault="00406502" w:rsidP="002916C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A573AD" w14:textId="77777777" w:rsidR="00406502" w:rsidRPr="00406502" w:rsidRDefault="00406502" w:rsidP="002916C8">
      <w:pPr>
        <w:spacing w:after="0" w:line="240" w:lineRule="auto"/>
        <w:rPr>
          <w:rFonts w:ascii="Times New Roman" w:hAnsi="Times New Roman" w:cs="Times New Roman"/>
        </w:rPr>
      </w:pPr>
      <w:r w:rsidRPr="00406502">
        <w:rPr>
          <w:rFonts w:ascii="Times New Roman" w:hAnsi="Times New Roman" w:cs="Times New Roman"/>
        </w:rPr>
        <w:t>Nicole Malone</w:t>
      </w:r>
    </w:p>
    <w:p w14:paraId="1A3F7ED2" w14:textId="02A233AF" w:rsidR="005A4168" w:rsidRPr="00406502" w:rsidRDefault="005A4168" w:rsidP="002916C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06502">
        <w:rPr>
          <w:rFonts w:ascii="Times New Roman" w:hAnsi="Times New Roman" w:cs="Times New Roman"/>
          <w:i/>
          <w:iCs/>
        </w:rPr>
        <w:t>Abstract: Localised Transformation of Site and Political Consciousness: The Monaghan and Limerick Soviets (1919)</w:t>
      </w:r>
    </w:p>
    <w:p w14:paraId="12D5AFFB" w14:textId="27E94C99" w:rsidR="00E37234" w:rsidRPr="00406502" w:rsidRDefault="00E37234" w:rsidP="007A553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2C5EA0" w14:textId="77777777" w:rsidR="005F3EEE" w:rsidRPr="00406502" w:rsidRDefault="005F3EEE" w:rsidP="007A553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8BB7C6D" w14:textId="77777777" w:rsidR="00A22CEA" w:rsidRPr="004245FD" w:rsidRDefault="00A22CEA" w:rsidP="004245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F23BB4" w14:textId="77777777" w:rsidR="005547B1" w:rsidRDefault="005547B1" w:rsidP="005547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30765" w14:textId="77777777" w:rsidR="00815FFE" w:rsidRDefault="00815FFE" w:rsidP="004245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7F96F8" w14:textId="77777777" w:rsidR="001B1091" w:rsidRDefault="001B1091" w:rsidP="001B1091">
      <w:pPr>
        <w:rPr>
          <w:rFonts w:ascii="Times New Roman" w:hAnsi="Times New Roman" w:cs="Times New Roman"/>
        </w:rPr>
      </w:pPr>
    </w:p>
    <w:p w14:paraId="09CF6384" w14:textId="77777777" w:rsidR="00DA37D5" w:rsidRPr="001B1091" w:rsidRDefault="001B1091" w:rsidP="001B1091">
      <w:pPr>
        <w:tabs>
          <w:tab w:val="left" w:pos="29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A37D5" w:rsidRPr="001B1091" w:rsidSect="00EA57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0E9"/>
    <w:multiLevelType w:val="multilevel"/>
    <w:tmpl w:val="DAE07B96"/>
    <w:lvl w:ilvl="0">
      <w:start w:val="1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 w16cid:durableId="31237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5E"/>
    <w:rsid w:val="00034B33"/>
    <w:rsid w:val="00053CE3"/>
    <w:rsid w:val="00057387"/>
    <w:rsid w:val="00074D32"/>
    <w:rsid w:val="000779FA"/>
    <w:rsid w:val="00082024"/>
    <w:rsid w:val="0008359B"/>
    <w:rsid w:val="000A01A0"/>
    <w:rsid w:val="000A4F53"/>
    <w:rsid w:val="000D490A"/>
    <w:rsid w:val="001103C0"/>
    <w:rsid w:val="00161B9F"/>
    <w:rsid w:val="0017048E"/>
    <w:rsid w:val="001A6450"/>
    <w:rsid w:val="001B1091"/>
    <w:rsid w:val="001C1992"/>
    <w:rsid w:val="001F3786"/>
    <w:rsid w:val="00212FC5"/>
    <w:rsid w:val="00214C1F"/>
    <w:rsid w:val="0022232F"/>
    <w:rsid w:val="002916C8"/>
    <w:rsid w:val="002A0313"/>
    <w:rsid w:val="002A5B69"/>
    <w:rsid w:val="002B24F9"/>
    <w:rsid w:val="002E3763"/>
    <w:rsid w:val="00336F9A"/>
    <w:rsid w:val="003550F2"/>
    <w:rsid w:val="00363297"/>
    <w:rsid w:val="003963BA"/>
    <w:rsid w:val="003A09C9"/>
    <w:rsid w:val="003A466F"/>
    <w:rsid w:val="003B38E1"/>
    <w:rsid w:val="003C6FBE"/>
    <w:rsid w:val="00406502"/>
    <w:rsid w:val="00423A5E"/>
    <w:rsid w:val="004245FD"/>
    <w:rsid w:val="00427BBD"/>
    <w:rsid w:val="00446658"/>
    <w:rsid w:val="00465701"/>
    <w:rsid w:val="0048747F"/>
    <w:rsid w:val="004A2A07"/>
    <w:rsid w:val="004A3065"/>
    <w:rsid w:val="004D2D76"/>
    <w:rsid w:val="004E0EDC"/>
    <w:rsid w:val="004E1C73"/>
    <w:rsid w:val="005441BA"/>
    <w:rsid w:val="005547B1"/>
    <w:rsid w:val="0058627A"/>
    <w:rsid w:val="005A2C16"/>
    <w:rsid w:val="005A4168"/>
    <w:rsid w:val="005A5659"/>
    <w:rsid w:val="005F3EEE"/>
    <w:rsid w:val="006773CD"/>
    <w:rsid w:val="006A69C7"/>
    <w:rsid w:val="006B5F2E"/>
    <w:rsid w:val="006C6518"/>
    <w:rsid w:val="0072438D"/>
    <w:rsid w:val="00730676"/>
    <w:rsid w:val="0076648A"/>
    <w:rsid w:val="00775331"/>
    <w:rsid w:val="00790F02"/>
    <w:rsid w:val="007A5536"/>
    <w:rsid w:val="007A7679"/>
    <w:rsid w:val="007E4AFD"/>
    <w:rsid w:val="00807D5D"/>
    <w:rsid w:val="0081088D"/>
    <w:rsid w:val="00815FFE"/>
    <w:rsid w:val="008178C8"/>
    <w:rsid w:val="00840CCB"/>
    <w:rsid w:val="00856422"/>
    <w:rsid w:val="00870BBE"/>
    <w:rsid w:val="008856BF"/>
    <w:rsid w:val="008A34DA"/>
    <w:rsid w:val="008C544D"/>
    <w:rsid w:val="008C7B55"/>
    <w:rsid w:val="009163CE"/>
    <w:rsid w:val="00935380"/>
    <w:rsid w:val="00976364"/>
    <w:rsid w:val="00982D11"/>
    <w:rsid w:val="009A244E"/>
    <w:rsid w:val="00A22CEA"/>
    <w:rsid w:val="00A54EB1"/>
    <w:rsid w:val="00A56F08"/>
    <w:rsid w:val="00A6723B"/>
    <w:rsid w:val="00A8315C"/>
    <w:rsid w:val="00A84EF8"/>
    <w:rsid w:val="00AA66C1"/>
    <w:rsid w:val="00AF526D"/>
    <w:rsid w:val="00B31294"/>
    <w:rsid w:val="00B36E97"/>
    <w:rsid w:val="00B436A9"/>
    <w:rsid w:val="00B61864"/>
    <w:rsid w:val="00B723CB"/>
    <w:rsid w:val="00BA5A76"/>
    <w:rsid w:val="00BA60C2"/>
    <w:rsid w:val="00BC6A21"/>
    <w:rsid w:val="00BD1146"/>
    <w:rsid w:val="00BE0F33"/>
    <w:rsid w:val="00BE5C6A"/>
    <w:rsid w:val="00C01129"/>
    <w:rsid w:val="00C0215A"/>
    <w:rsid w:val="00C05B57"/>
    <w:rsid w:val="00C33588"/>
    <w:rsid w:val="00C47600"/>
    <w:rsid w:val="00C561A4"/>
    <w:rsid w:val="00C64971"/>
    <w:rsid w:val="00C90F6B"/>
    <w:rsid w:val="00C92150"/>
    <w:rsid w:val="00D03423"/>
    <w:rsid w:val="00D109DF"/>
    <w:rsid w:val="00D31562"/>
    <w:rsid w:val="00D336D9"/>
    <w:rsid w:val="00D5634C"/>
    <w:rsid w:val="00D5726D"/>
    <w:rsid w:val="00DA37D5"/>
    <w:rsid w:val="00DA5E2E"/>
    <w:rsid w:val="00DC1FC5"/>
    <w:rsid w:val="00E20F97"/>
    <w:rsid w:val="00E37234"/>
    <w:rsid w:val="00E404CD"/>
    <w:rsid w:val="00E742FA"/>
    <w:rsid w:val="00E81BC4"/>
    <w:rsid w:val="00EA01CA"/>
    <w:rsid w:val="00EA57CC"/>
    <w:rsid w:val="00EB5D3A"/>
    <w:rsid w:val="00EB6529"/>
    <w:rsid w:val="00EE0FD9"/>
    <w:rsid w:val="00F81BB9"/>
    <w:rsid w:val="00FB77AB"/>
    <w:rsid w:val="00FE021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14EA"/>
  <w15:chartTrackingRefBased/>
  <w15:docId w15:val="{765DEABF-368D-44CD-95F3-93EB4E74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5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54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Emphasis">
    <w:name w:val="Emphasis"/>
    <w:basedOn w:val="DefaultParagraphFont"/>
    <w:uiPriority w:val="20"/>
    <w:qFormat/>
    <w:rsid w:val="002E3763"/>
    <w:rPr>
      <w:i/>
      <w:iCs/>
    </w:rPr>
  </w:style>
  <w:style w:type="character" w:styleId="Hyperlink">
    <w:name w:val="Hyperlink"/>
    <w:basedOn w:val="DefaultParagraphFont"/>
    <w:uiPriority w:val="99"/>
    <w:unhideWhenUsed/>
    <w:rsid w:val="00FB77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7A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9F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4EB1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C7"/>
    <w:rPr>
      <w:rFonts w:ascii="Segoe UI" w:hAnsi="Segoe UI" w:cs="Segoe UI"/>
      <w:sz w:val="18"/>
      <w:szCs w:val="18"/>
      <w:lang w:val="en-GB"/>
    </w:rPr>
  </w:style>
  <w:style w:type="character" w:customStyle="1" w:styleId="xcontentpasted0">
    <w:name w:val="x_contentpasted0"/>
    <w:basedOn w:val="DefaultParagraphFont"/>
    <w:rsid w:val="0072438D"/>
  </w:style>
  <w:style w:type="character" w:customStyle="1" w:styleId="xcontentpasted1">
    <w:name w:val="x_contentpasted1"/>
    <w:basedOn w:val="DefaultParagraphFont"/>
    <w:rsid w:val="0072438D"/>
  </w:style>
  <w:style w:type="character" w:customStyle="1" w:styleId="Heading1Char">
    <w:name w:val="Heading 1 Char"/>
    <w:basedOn w:val="DefaultParagraphFont"/>
    <w:link w:val="Heading1"/>
    <w:uiPriority w:val="9"/>
    <w:rsid w:val="00DC1F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5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ITStaff\Documents\Custom%20Office%20Templates\Aoilean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Aoileann Template</Template>
  <TotalTime>73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Dundalk Institute of Technology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DKITStaff</dc:creator>
  <cp:keywords/>
  <dc:description/>
  <cp:lastModifiedBy>Aoileann Ni Eigeartaigh</cp:lastModifiedBy>
  <cp:revision>55</cp:revision>
  <cp:lastPrinted>2024-04-18T08:22:00Z</cp:lastPrinted>
  <dcterms:created xsi:type="dcterms:W3CDTF">2026-04-13T12:53:00Z</dcterms:created>
  <dcterms:modified xsi:type="dcterms:W3CDTF">2026-04-17T11:41:00Z</dcterms:modified>
</cp:coreProperties>
</file>